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50A8" w14:textId="09C657E5" w:rsidR="00E9755A" w:rsidRDefault="002C2F74" w:rsidP="002164DC">
      <w:pPr>
        <w:rPr>
          <w:rFonts w:ascii="Abadi" w:hAnsi="Abadi"/>
        </w:rPr>
      </w:pPr>
      <w:r w:rsidRPr="002C2F74">
        <w:rPr>
          <w:rFonts w:ascii="Helvetica" w:hAnsi="Helvetica"/>
          <w:b/>
          <w:bCs/>
          <w:noProof/>
        </w:rPr>
        <w:drawing>
          <wp:inline distT="0" distB="0" distL="0" distR="0" wp14:anchorId="335C4046" wp14:editId="09D7661A">
            <wp:extent cx="616769" cy="734207"/>
            <wp:effectExtent l="0" t="0" r="5715" b="2540"/>
            <wp:docPr id="1580089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0523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7128" cy="86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280D1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649ED081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5C7D9CA0" w14:textId="0664D07C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UNIVERSAL BANK CONSENT &amp; DIRECT DEBIT AUTHORIZATION FORM</w:t>
      </w:r>
    </w:p>
    <w:p w14:paraId="59EE84D5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2E6ACFFF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REAL Recruitment Employment Agency Limited - Loan Services Division</w:t>
      </w:r>
    </w:p>
    <w:p w14:paraId="43FCA085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52BA43B3" w14:textId="2EF339C9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Compatible with All Nigerian Banks via </w:t>
      </w:r>
      <w:proofErr w:type="spellStart"/>
      <w:r w:rsidRPr="00E465A2">
        <w:rPr>
          <w:rFonts w:ascii="Abadi" w:hAnsi="Abadi"/>
        </w:rPr>
        <w:t>Remita</w:t>
      </w:r>
      <w:proofErr w:type="spellEnd"/>
      <w:r w:rsidRPr="00E465A2">
        <w:rPr>
          <w:rFonts w:ascii="Abadi" w:hAnsi="Abadi"/>
        </w:rPr>
        <w:t xml:space="preserve"> Payment Platform</w:t>
      </w:r>
    </w:p>
    <w:p w14:paraId="19C2DA13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793C039F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4EC4109B" w14:textId="6334BCCE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SECTION A: APPLICANT INFORMATION</w:t>
      </w:r>
    </w:p>
    <w:p w14:paraId="52BDD756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57FACD97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Full Name: ________________________________</w:t>
      </w:r>
    </w:p>
    <w:p w14:paraId="4BAE0168" w14:textId="0E63F455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Employee ID: ________________________________</w:t>
      </w:r>
    </w:p>
    <w:p w14:paraId="6D78CDAB" w14:textId="2BA1273D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National Identification Number (NIN): ________________________________</w:t>
      </w:r>
    </w:p>
    <w:p w14:paraId="4E76FF9F" w14:textId="606B1823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Phone Number: ________________________________</w:t>
      </w:r>
    </w:p>
    <w:p w14:paraId="4639632F" w14:textId="475D267E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Email Address: ________________________________</w:t>
      </w:r>
    </w:p>
    <w:p w14:paraId="229ED58C" w14:textId="5B9A8EB5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Residential Address: ________________________________</w:t>
      </w:r>
    </w:p>
    <w:p w14:paraId="42731CAC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State: _________________ LGA: _________________</w:t>
      </w:r>
    </w:p>
    <w:p w14:paraId="619AA2B5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13B607F8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551FD0E5" w14:textId="0460E175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SECTION B: EMPLOYMENT DETAILS</w:t>
      </w:r>
    </w:p>
    <w:p w14:paraId="409DB5F0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7D597C5E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Current Employer: ________________________________</w:t>
      </w:r>
    </w:p>
    <w:p w14:paraId="6D052D96" w14:textId="495C6CFD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Job Title/Position: ________________________________</w:t>
      </w:r>
    </w:p>
    <w:p w14:paraId="7AB2D50A" w14:textId="79CE1314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Monthly Salary: </w:t>
      </w:r>
      <w:r w:rsidRPr="00E465A2">
        <w:rPr>
          <w:rFonts w:ascii="Arial" w:hAnsi="Arial" w:cs="Arial"/>
        </w:rPr>
        <w:t>₦</w:t>
      </w:r>
      <w:r w:rsidRPr="00E465A2">
        <w:rPr>
          <w:rFonts w:ascii="Abadi" w:hAnsi="Abadi"/>
        </w:rPr>
        <w:t xml:space="preserve"> ________________________________</w:t>
      </w:r>
    </w:p>
    <w:p w14:paraId="39A3E315" w14:textId="71BED90E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Employment Start Date: ________________________________</w:t>
      </w:r>
    </w:p>
    <w:p w14:paraId="5F4B7F9C" w14:textId="4199D26A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Employment Type: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Permanent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Contract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Temporary</w:t>
      </w:r>
    </w:p>
    <w:p w14:paraId="6E6B5B7C" w14:textId="452A0EBD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Payroll Processed by REAL: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Yes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No</w:t>
      </w:r>
    </w:p>
    <w:p w14:paraId="755ADE33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5C926D06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27A19FC1" w14:textId="3A0B3F91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SECTION C: LOAN APPLICATION DETAILS</w:t>
      </w:r>
    </w:p>
    <w:p w14:paraId="7E7A84C1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3D43D18E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Loan Amount Requested: </w:t>
      </w:r>
      <w:r w:rsidRPr="00E465A2">
        <w:rPr>
          <w:rFonts w:ascii="Arial" w:hAnsi="Arial" w:cs="Arial"/>
        </w:rPr>
        <w:t>₦</w:t>
      </w:r>
      <w:r w:rsidRPr="00E465A2">
        <w:rPr>
          <w:rFonts w:ascii="Abadi" w:hAnsi="Abadi"/>
        </w:rPr>
        <w:t xml:space="preserve"> ________________________________</w:t>
      </w:r>
    </w:p>
    <w:p w14:paraId="6DCB0EB9" w14:textId="79844784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Loan Purpose: ________________________________</w:t>
      </w:r>
    </w:p>
    <w:p w14:paraId="2200BCC1" w14:textId="4954A8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Repayment Period: _______ months</w:t>
      </w:r>
    </w:p>
    <w:p w14:paraId="1156012C" w14:textId="4FCFA6A9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Monthly Repayment Amount: </w:t>
      </w:r>
      <w:r w:rsidRPr="00E465A2">
        <w:rPr>
          <w:rFonts w:ascii="Arial" w:hAnsi="Arial" w:cs="Arial"/>
        </w:rPr>
        <w:t>₦</w:t>
      </w:r>
      <w:r w:rsidRPr="00E465A2">
        <w:rPr>
          <w:rFonts w:ascii="Abadi" w:hAnsi="Abadi"/>
        </w:rPr>
        <w:t xml:space="preserve"> ________________________________</w:t>
      </w:r>
    </w:p>
    <w:p w14:paraId="2B77AC48" w14:textId="6C397B88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Interest Rate: _______% per annum</w:t>
      </w:r>
    </w:p>
    <w:p w14:paraId="291921F2" w14:textId="7444FDF3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Total Amount Payable: </w:t>
      </w:r>
      <w:r w:rsidRPr="00E465A2">
        <w:rPr>
          <w:rFonts w:ascii="Arial" w:hAnsi="Arial" w:cs="Arial"/>
        </w:rPr>
        <w:t>₦</w:t>
      </w:r>
      <w:r w:rsidRPr="00E465A2">
        <w:rPr>
          <w:rFonts w:ascii="Abadi" w:hAnsi="Abadi"/>
        </w:rPr>
        <w:t xml:space="preserve"> ________________________________</w:t>
      </w:r>
    </w:p>
    <w:p w14:paraId="4B3E8466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5A533179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180AEED3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148B15AD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32C32EB7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397BE5A7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443807F2" w14:textId="04E3FD5F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lastRenderedPageBreak/>
        <w:t>SECTION D: BANK ACCOUNT INFORMATION</w:t>
      </w:r>
    </w:p>
    <w:p w14:paraId="3495B03F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6D9738DA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Primary Bank Account</w:t>
      </w:r>
    </w:p>
    <w:p w14:paraId="5D6CE679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0CD5CE6B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Select Your Bank: </w:t>
      </w:r>
    </w:p>
    <w:p w14:paraId="6CDFBC08" w14:textId="190C6D9D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Access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Citibank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Ecobank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Fidelity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First Bank of Nigeria</w:t>
      </w:r>
      <w:r w:rsidR="009457F2">
        <w:rPr>
          <w:rFonts w:ascii="Abadi" w:hAnsi="Abadi"/>
        </w:rPr>
        <w:t xml:space="preserve">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First City Monument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Guaranty Trust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Heritage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Keystone Bank</w:t>
      </w:r>
    </w:p>
    <w:p w14:paraId="5E3D7837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Polaris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</w:t>
      </w:r>
      <w:proofErr w:type="spellStart"/>
      <w:r w:rsidRPr="00E465A2">
        <w:rPr>
          <w:rFonts w:ascii="Abadi" w:hAnsi="Abadi"/>
        </w:rPr>
        <w:t>Providus</w:t>
      </w:r>
      <w:proofErr w:type="spellEnd"/>
      <w:r w:rsidRPr="00E465A2">
        <w:rPr>
          <w:rFonts w:ascii="Abadi" w:hAnsi="Abadi"/>
        </w:rPr>
        <w:t xml:space="preserve">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Stanbic IBTC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Standard Chartered</w:t>
      </w:r>
    </w:p>
    <w:p w14:paraId="7739B2D0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Sterling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SunTrust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Titan Trust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Union Bank</w:t>
      </w:r>
    </w:p>
    <w:p w14:paraId="7B8DD7C9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United Bank for Africa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Unity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Wema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Zenith Bank</w:t>
      </w:r>
    </w:p>
    <w:p w14:paraId="0B9C2E89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</w:t>
      </w:r>
      <w:proofErr w:type="spellStart"/>
      <w:r w:rsidRPr="00E465A2">
        <w:rPr>
          <w:rFonts w:ascii="Abadi" w:hAnsi="Abadi"/>
        </w:rPr>
        <w:t>Jaiz</w:t>
      </w:r>
      <w:proofErr w:type="spellEnd"/>
      <w:r w:rsidRPr="00E465A2">
        <w:rPr>
          <w:rFonts w:ascii="Abadi" w:hAnsi="Abadi"/>
        </w:rPr>
        <w:t xml:space="preserve">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TAJ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Lotus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</w:t>
      </w:r>
      <w:proofErr w:type="spellStart"/>
      <w:r w:rsidRPr="00E465A2">
        <w:rPr>
          <w:rFonts w:ascii="Abadi" w:hAnsi="Abadi"/>
        </w:rPr>
        <w:t>Parallex</w:t>
      </w:r>
      <w:proofErr w:type="spellEnd"/>
      <w:r w:rsidRPr="00E465A2">
        <w:rPr>
          <w:rFonts w:ascii="Abadi" w:hAnsi="Abadi"/>
        </w:rPr>
        <w:t xml:space="preserve"> Bank</w:t>
      </w:r>
    </w:p>
    <w:p w14:paraId="01B202A2" w14:textId="77777777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Premium Trust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Globus Bank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Other: ________________</w:t>
      </w:r>
    </w:p>
    <w:p w14:paraId="59E8352A" w14:textId="77777777" w:rsidR="009457F2" w:rsidRPr="00E465A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251BB18F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Account Details: Account Name: ________________________________</w:t>
      </w:r>
    </w:p>
    <w:p w14:paraId="327770FA" w14:textId="3C4C675F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Account Number: ________________________________</w:t>
      </w:r>
    </w:p>
    <w:p w14:paraId="2B35EFE1" w14:textId="5A268805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Account Type: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Savings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Current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Salary Account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Domiciliary</w:t>
      </w:r>
    </w:p>
    <w:p w14:paraId="4F404209" w14:textId="133CFFDC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Branch Name: ________________________________</w:t>
      </w:r>
    </w:p>
    <w:p w14:paraId="6F322F0E" w14:textId="26305ECF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Branch Code/Sort Code: ________________________________</w:t>
      </w:r>
    </w:p>
    <w:p w14:paraId="7344197A" w14:textId="28B1F468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BVN (Bank Verification Number): ________________________________</w:t>
      </w:r>
    </w:p>
    <w:p w14:paraId="16926505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Alternative Bank Account (Optional)</w:t>
      </w:r>
    </w:p>
    <w:p w14:paraId="093A227F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164A2606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Bank Name: ________________________________</w:t>
      </w:r>
    </w:p>
    <w:p w14:paraId="35A17D63" w14:textId="4DF9FF04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Account Number: ________________________________</w:t>
      </w:r>
    </w:p>
    <w:p w14:paraId="0F540434" w14:textId="0AB91000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Account Name: ________________________________</w:t>
      </w:r>
    </w:p>
    <w:p w14:paraId="2531EC13" w14:textId="78A797C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BVN: ________________________________</w:t>
      </w:r>
    </w:p>
    <w:p w14:paraId="73FBF21B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15C72231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073A5CB0" w14:textId="2383E3CE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SECTION E: REMITA DIRECT DEBIT AUTHORIZATION</w:t>
      </w:r>
    </w:p>
    <w:p w14:paraId="65027FDC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2BF01668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E.1 Universal Bank Authorization</w:t>
      </w:r>
    </w:p>
    <w:p w14:paraId="34985472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52EC69E3" w14:textId="77777777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I, ________________________________ (Full Name), hereby authorize:</w:t>
      </w:r>
    </w:p>
    <w:p w14:paraId="66FC4062" w14:textId="77777777" w:rsidR="009457F2" w:rsidRPr="00E465A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52A70673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REAL Recruitment Employment Agency Limited (Merchant)</w:t>
      </w:r>
    </w:p>
    <w:p w14:paraId="6CAF5393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proofErr w:type="spellStart"/>
      <w:r w:rsidRPr="00E465A2">
        <w:rPr>
          <w:rFonts w:ascii="Abadi" w:hAnsi="Abadi"/>
        </w:rPr>
        <w:t>Remita</w:t>
      </w:r>
      <w:proofErr w:type="spellEnd"/>
      <w:r w:rsidRPr="00E465A2">
        <w:rPr>
          <w:rFonts w:ascii="Abadi" w:hAnsi="Abadi"/>
        </w:rPr>
        <w:t xml:space="preserve"> Payment Services Limited (Payment Processor)</w:t>
      </w:r>
    </w:p>
    <w:p w14:paraId="1D261A87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My Selected Bank (as specified in Section D)</w:t>
      </w:r>
    </w:p>
    <w:p w14:paraId="51D9141A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59D464B7" w14:textId="0BEB02DA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To facilitate automatic loan repayment deductions from my account through the </w:t>
      </w:r>
      <w:proofErr w:type="spellStart"/>
      <w:r w:rsidRPr="00E465A2">
        <w:rPr>
          <w:rFonts w:ascii="Abadi" w:hAnsi="Abadi"/>
        </w:rPr>
        <w:t>Remita</w:t>
      </w:r>
      <w:proofErr w:type="spellEnd"/>
      <w:r w:rsidRPr="00E465A2">
        <w:rPr>
          <w:rFonts w:ascii="Abadi" w:hAnsi="Abadi"/>
        </w:rPr>
        <w:t xml:space="preserve"> Universal Payment Platform.</w:t>
      </w:r>
    </w:p>
    <w:p w14:paraId="67296784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442898BF" w14:textId="763EED7A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E.2 Multi-Bank Compatibility Consent</w:t>
      </w:r>
    </w:p>
    <w:p w14:paraId="6478B02D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18A974D2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I understand and consent that: </w:t>
      </w:r>
    </w:p>
    <w:p w14:paraId="0F9ABD99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This authorization works with ALL Nigerian banks connected to </w:t>
      </w:r>
      <w:proofErr w:type="spellStart"/>
      <w:r w:rsidRPr="00E465A2">
        <w:rPr>
          <w:rFonts w:ascii="Abadi" w:hAnsi="Abadi"/>
        </w:rPr>
        <w:t>Remita</w:t>
      </w:r>
      <w:proofErr w:type="spellEnd"/>
      <w:r w:rsidRPr="00E465A2">
        <w:rPr>
          <w:rFonts w:ascii="Abadi" w:hAnsi="Abadi"/>
        </w:rPr>
        <w:t xml:space="preserve"> </w:t>
      </w:r>
    </w:p>
    <w:p w14:paraId="4307A672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</w:t>
      </w:r>
      <w:proofErr w:type="spellStart"/>
      <w:r w:rsidRPr="00E465A2">
        <w:rPr>
          <w:rFonts w:ascii="Abadi" w:hAnsi="Abadi"/>
        </w:rPr>
        <w:t>Remita</w:t>
      </w:r>
      <w:proofErr w:type="spellEnd"/>
      <w:r w:rsidRPr="00E465A2">
        <w:rPr>
          <w:rFonts w:ascii="Abadi" w:hAnsi="Abadi"/>
        </w:rPr>
        <w:t xml:space="preserve"> will process deductions regardless of my bank </w:t>
      </w:r>
    </w:p>
    <w:p w14:paraId="09A619C5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Bank-to-bank transfers are handled seamlessly through </w:t>
      </w:r>
      <w:proofErr w:type="spellStart"/>
      <w:r w:rsidRPr="00E465A2">
        <w:rPr>
          <w:rFonts w:ascii="Abadi" w:hAnsi="Abadi"/>
        </w:rPr>
        <w:t>Remita</w:t>
      </w:r>
      <w:proofErr w:type="spellEnd"/>
      <w:r w:rsidRPr="00E465A2">
        <w:rPr>
          <w:rFonts w:ascii="Abadi" w:hAnsi="Abadi"/>
        </w:rPr>
        <w:t xml:space="preserve"> </w:t>
      </w:r>
    </w:p>
    <w:p w14:paraId="16A325BA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Real-time payment confirmations will be provided </w:t>
      </w:r>
    </w:p>
    <w:p w14:paraId="050B918E" w14:textId="4437401B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lastRenderedPageBreak/>
        <w:t>☐</w:t>
      </w:r>
      <w:r w:rsidRPr="00E465A2">
        <w:rPr>
          <w:rFonts w:ascii="Abadi" w:hAnsi="Abadi"/>
        </w:rPr>
        <w:t xml:space="preserve"> All transactions comply with CBN (Central Bank of Nigeria) regulations</w:t>
      </w:r>
    </w:p>
    <w:p w14:paraId="39500436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27DBBAF2" w14:textId="3A751915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E.3 Deduction Schedule</w:t>
      </w:r>
    </w:p>
    <w:p w14:paraId="339F9EE5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5E0CAC97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Primary Deduction Method: </w:t>
      </w:r>
    </w:p>
    <w:p w14:paraId="0D9F8DE3" w14:textId="0FE4F80C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Monthly Deduction: </w:t>
      </w:r>
      <w:r w:rsidRPr="00E465A2">
        <w:rPr>
          <w:rFonts w:ascii="Arial" w:hAnsi="Arial" w:cs="Arial"/>
        </w:rPr>
        <w:t>₦</w:t>
      </w:r>
      <w:r w:rsidRPr="00E465A2">
        <w:rPr>
          <w:rFonts w:ascii="Abadi" w:hAnsi="Abadi"/>
        </w:rPr>
        <w:t xml:space="preserve"> _______ on the _____ day of each month</w:t>
      </w:r>
    </w:p>
    <w:p w14:paraId="3D12F703" w14:textId="1B7C67A0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Salary-Linked Deduction: Direct deduction from salary before payment</w:t>
      </w:r>
    </w:p>
    <w:p w14:paraId="1B9AF4C0" w14:textId="0EA01336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Bi-weekly Deduction: </w:t>
      </w:r>
      <w:r w:rsidRPr="00E465A2">
        <w:rPr>
          <w:rFonts w:ascii="Arial" w:hAnsi="Arial" w:cs="Arial"/>
        </w:rPr>
        <w:t>₦</w:t>
      </w:r>
      <w:r w:rsidRPr="00E465A2">
        <w:rPr>
          <w:rFonts w:ascii="Abadi" w:hAnsi="Abadi"/>
        </w:rPr>
        <w:t xml:space="preserve"> _______ every _____ weeks</w:t>
      </w:r>
    </w:p>
    <w:p w14:paraId="22AC283E" w14:textId="2E0DA6EE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Quarterly Deduction: </w:t>
      </w:r>
      <w:r w:rsidRPr="00E465A2">
        <w:rPr>
          <w:rFonts w:ascii="Arial" w:hAnsi="Arial" w:cs="Arial"/>
        </w:rPr>
        <w:t>₦</w:t>
      </w:r>
      <w:r w:rsidRPr="00E465A2">
        <w:rPr>
          <w:rFonts w:ascii="Abadi" w:hAnsi="Abadi"/>
        </w:rPr>
        <w:t xml:space="preserve"> _______ every 3 months</w:t>
      </w:r>
    </w:p>
    <w:p w14:paraId="419098BB" w14:textId="5CC9C7A9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Custom Schedule: ________________________________</w:t>
      </w:r>
    </w:p>
    <w:p w14:paraId="6DF1C7DB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0F9E8451" w14:textId="77777777" w:rsidR="009457F2" w:rsidRPr="00E465A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6B753F7B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Backup Deduction (if primary fails): </w:t>
      </w:r>
    </w:p>
    <w:p w14:paraId="551C71A7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0F348694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Alternative account deduction after 3 days </w:t>
      </w:r>
    </w:p>
    <w:p w14:paraId="391263D4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Manual payment notification via SMS/Email </w:t>
      </w:r>
    </w:p>
    <w:p w14:paraId="63401F57" w14:textId="3F40EEB5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Extended grace period (7 days) with penalty</w:t>
      </w:r>
    </w:p>
    <w:p w14:paraId="5AEA7262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11A37CDD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2DFF2B8B" w14:textId="6F32F9BB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SECTION F: COMPREHENSIVE BANK CONSENT</w:t>
      </w:r>
    </w:p>
    <w:p w14:paraId="31362C4B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064E06F3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F.1 Universal Banking Authorization</w:t>
      </w:r>
    </w:p>
    <w:p w14:paraId="7A6D599D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5013C4DC" w14:textId="77777777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I hereby provide consent for the following across ALL Nigerian Banks:</w:t>
      </w:r>
    </w:p>
    <w:p w14:paraId="578F5594" w14:textId="77777777" w:rsidR="009457F2" w:rsidRPr="00E465A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2A42E52B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Account Access: </w:t>
      </w:r>
    </w:p>
    <w:p w14:paraId="35AF4808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Account balance verification for collection purposes </w:t>
      </w:r>
    </w:p>
    <w:p w14:paraId="4863BCA2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Account status confirmation (active/inactive) </w:t>
      </w:r>
    </w:p>
    <w:p w14:paraId="35AF9D49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Transaction history review (last 6 months) </w:t>
      </w:r>
    </w:p>
    <w:p w14:paraId="69EE1475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Standing order setup and modification </w:t>
      </w:r>
    </w:p>
    <w:p w14:paraId="21740A42" w14:textId="2D31C8B8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Direct debit mandate registration</w:t>
      </w:r>
    </w:p>
    <w:p w14:paraId="2788D435" w14:textId="77777777" w:rsidR="009457F2" w:rsidRPr="00E465A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3D269D47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Inter-Bank Operations: </w:t>
      </w:r>
    </w:p>
    <w:p w14:paraId="17C642E8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Cross-bank transfers via </w:t>
      </w:r>
      <w:proofErr w:type="spellStart"/>
      <w:r w:rsidRPr="00E465A2">
        <w:rPr>
          <w:rFonts w:ascii="Abadi" w:hAnsi="Abadi"/>
        </w:rPr>
        <w:t>Remita</w:t>
      </w:r>
      <w:proofErr w:type="spellEnd"/>
      <w:r w:rsidRPr="00E465A2">
        <w:rPr>
          <w:rFonts w:ascii="Abadi" w:hAnsi="Abadi"/>
        </w:rPr>
        <w:t xml:space="preserve"> platform </w:t>
      </w:r>
    </w:p>
    <w:p w14:paraId="4E593271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Real-time gross settlement (RTGS) transactions </w:t>
      </w:r>
    </w:p>
    <w:p w14:paraId="0CFEE25D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Nigeria Inter-Bank Settlement System (NIBSS) operations </w:t>
      </w:r>
    </w:p>
    <w:p w14:paraId="6A1A208A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Automated Clearing House (ACH) processing </w:t>
      </w:r>
    </w:p>
    <w:p w14:paraId="7BBA53C0" w14:textId="293ED264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Mobile money and digital wallet integration</w:t>
      </w:r>
    </w:p>
    <w:p w14:paraId="6C8C9F16" w14:textId="77777777" w:rsidR="009457F2" w:rsidRPr="00E465A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069E13BA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Regulatory Compliance: </w:t>
      </w:r>
    </w:p>
    <w:p w14:paraId="1288471C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CBN anti-money laundering (AML) checks </w:t>
      </w:r>
    </w:p>
    <w:p w14:paraId="18047BB3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Know Your Customer (KYC) verification </w:t>
      </w:r>
    </w:p>
    <w:p w14:paraId="46CD1ADC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Bank Verification Number (BVN) validation </w:t>
      </w:r>
    </w:p>
    <w:p w14:paraId="33B6C2FE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Credit bureau reporting and checks </w:t>
      </w:r>
    </w:p>
    <w:p w14:paraId="362BDB6C" w14:textId="458C5572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Foreign exchange compliance (if applicable)</w:t>
      </w:r>
    </w:p>
    <w:p w14:paraId="4B8D7CA6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lastRenderedPageBreak/>
        <w:t>F.2 Multi-Channel Payment Consent</w:t>
      </w:r>
    </w:p>
    <w:p w14:paraId="0DF3D1E9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4EEDD643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Internet Banking: Online deduction authorization </w:t>
      </w:r>
    </w:p>
    <w:p w14:paraId="11C99275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Mobile Banking: App-based payment processing </w:t>
      </w:r>
    </w:p>
    <w:p w14:paraId="264E5342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USSD Banking: *737#, *919#, *966# and other bank codes </w:t>
      </w:r>
    </w:p>
    <w:p w14:paraId="2118B317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ATM Deduction: Automated teller machine processing </w:t>
      </w:r>
    </w:p>
    <w:p w14:paraId="1D63DE69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POS Integration: Point of sale payment processing </w:t>
      </w:r>
    </w:p>
    <w:p w14:paraId="5DC896CF" w14:textId="4B9B3C44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Digital Wallets: </w:t>
      </w:r>
      <w:proofErr w:type="spellStart"/>
      <w:r w:rsidRPr="00E465A2">
        <w:rPr>
          <w:rFonts w:ascii="Abadi" w:hAnsi="Abadi"/>
        </w:rPr>
        <w:t>OPay</w:t>
      </w:r>
      <w:proofErr w:type="spellEnd"/>
      <w:r w:rsidRPr="00E465A2">
        <w:rPr>
          <w:rFonts w:ascii="Abadi" w:hAnsi="Abadi"/>
        </w:rPr>
        <w:t xml:space="preserve">, </w:t>
      </w:r>
      <w:proofErr w:type="spellStart"/>
      <w:r w:rsidRPr="00E465A2">
        <w:rPr>
          <w:rFonts w:ascii="Abadi" w:hAnsi="Abadi"/>
        </w:rPr>
        <w:t>PalmPay</w:t>
      </w:r>
      <w:proofErr w:type="spellEnd"/>
      <w:r w:rsidRPr="00E465A2">
        <w:rPr>
          <w:rFonts w:ascii="Abadi" w:hAnsi="Abadi"/>
        </w:rPr>
        <w:t>, Kuda, etc.</w:t>
      </w:r>
    </w:p>
    <w:p w14:paraId="5E9DBC09" w14:textId="77777777" w:rsidR="009457F2" w:rsidRPr="00E465A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734E61C2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SECTION G: BANK-SPECIFIC REQUIREMENTS</w:t>
      </w:r>
    </w:p>
    <w:p w14:paraId="21093229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78D60AE9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G.1 Major Banks Additional Consents</w:t>
      </w:r>
    </w:p>
    <w:p w14:paraId="466D7971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10473A9E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For </w:t>
      </w:r>
      <w:proofErr w:type="spellStart"/>
      <w:r w:rsidRPr="00E465A2">
        <w:rPr>
          <w:rFonts w:ascii="Abadi" w:hAnsi="Abadi"/>
        </w:rPr>
        <w:t>GTBank</w:t>
      </w:r>
      <w:proofErr w:type="spellEnd"/>
      <w:r w:rsidRPr="00E465A2">
        <w:rPr>
          <w:rFonts w:ascii="Abadi" w:hAnsi="Abadi"/>
        </w:rPr>
        <w:t xml:space="preserve"> Customers: </w:t>
      </w:r>
    </w:p>
    <w:p w14:paraId="02D3BC7F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</w:t>
      </w:r>
      <w:proofErr w:type="spellStart"/>
      <w:r w:rsidRPr="00E465A2">
        <w:rPr>
          <w:rFonts w:ascii="Abadi" w:hAnsi="Abadi"/>
        </w:rPr>
        <w:t>GTWorld</w:t>
      </w:r>
      <w:proofErr w:type="spellEnd"/>
      <w:r w:rsidRPr="00E465A2">
        <w:rPr>
          <w:rFonts w:ascii="Abadi" w:hAnsi="Abadi"/>
        </w:rPr>
        <w:t xml:space="preserve"> app integration </w:t>
      </w:r>
    </w:p>
    <w:p w14:paraId="7AD693EE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*737# USSD authorization </w:t>
      </w:r>
    </w:p>
    <w:p w14:paraId="70D8B3FF" w14:textId="0FF310C2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</w:t>
      </w:r>
      <w:proofErr w:type="spellStart"/>
      <w:r w:rsidRPr="00E465A2">
        <w:rPr>
          <w:rFonts w:ascii="Abadi" w:hAnsi="Abadi"/>
        </w:rPr>
        <w:t>QuickTeller</w:t>
      </w:r>
      <w:proofErr w:type="spellEnd"/>
      <w:r w:rsidRPr="00E465A2">
        <w:rPr>
          <w:rFonts w:ascii="Abadi" w:hAnsi="Abadi"/>
        </w:rPr>
        <w:t xml:space="preserve"> processing</w:t>
      </w:r>
    </w:p>
    <w:p w14:paraId="3C16BADA" w14:textId="77777777" w:rsidR="009457F2" w:rsidRPr="00E465A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447E3692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For Access Bank Customers:</w:t>
      </w:r>
    </w:p>
    <w:p w14:paraId="62ADD01B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A</w:t>
      </w:r>
      <w:proofErr w:type="spellStart"/>
      <w:r w:rsidRPr="00E465A2">
        <w:rPr>
          <w:rFonts w:ascii="Abadi" w:hAnsi="Abadi"/>
        </w:rPr>
        <w:t>ccessMore</w:t>
      </w:r>
      <w:proofErr w:type="spellEnd"/>
      <w:r w:rsidRPr="00E465A2">
        <w:rPr>
          <w:rFonts w:ascii="Abadi" w:hAnsi="Abadi"/>
        </w:rPr>
        <w:t xml:space="preserve"> app integration </w:t>
      </w:r>
    </w:p>
    <w:p w14:paraId="73D87EBA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*901# USSD authorization </w:t>
      </w:r>
    </w:p>
    <w:p w14:paraId="39005F79" w14:textId="411593EB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</w:t>
      </w:r>
      <w:proofErr w:type="spellStart"/>
      <w:r w:rsidRPr="00E465A2">
        <w:rPr>
          <w:rFonts w:ascii="Abadi" w:hAnsi="Abadi"/>
        </w:rPr>
        <w:t>Paymi</w:t>
      </w:r>
      <w:proofErr w:type="spellEnd"/>
      <w:r w:rsidRPr="00E465A2">
        <w:rPr>
          <w:rFonts w:ascii="Abadi" w:hAnsi="Abadi"/>
        </w:rPr>
        <w:t xml:space="preserve"> processing</w:t>
      </w:r>
    </w:p>
    <w:p w14:paraId="53C2C9D6" w14:textId="77777777" w:rsidR="009457F2" w:rsidRPr="00E465A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2D1BC7C7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For First Bank Customers: </w:t>
      </w:r>
    </w:p>
    <w:p w14:paraId="3461AA33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</w:t>
      </w:r>
      <w:proofErr w:type="spellStart"/>
      <w:r w:rsidRPr="00E465A2">
        <w:rPr>
          <w:rFonts w:ascii="Abadi" w:hAnsi="Abadi"/>
        </w:rPr>
        <w:t>FirstMobile</w:t>
      </w:r>
      <w:proofErr w:type="spellEnd"/>
      <w:r w:rsidRPr="00E465A2">
        <w:rPr>
          <w:rFonts w:ascii="Abadi" w:hAnsi="Abadi"/>
        </w:rPr>
        <w:t xml:space="preserve"> app integration </w:t>
      </w:r>
    </w:p>
    <w:p w14:paraId="09551728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*894# USSD authorization </w:t>
      </w:r>
    </w:p>
    <w:p w14:paraId="5E5B7607" w14:textId="21CB24F2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</w:t>
      </w:r>
      <w:proofErr w:type="spellStart"/>
      <w:r w:rsidRPr="00E465A2">
        <w:rPr>
          <w:rFonts w:ascii="Abadi" w:hAnsi="Abadi"/>
        </w:rPr>
        <w:t>Firstmonie</w:t>
      </w:r>
      <w:proofErr w:type="spellEnd"/>
      <w:r w:rsidRPr="00E465A2">
        <w:rPr>
          <w:rFonts w:ascii="Abadi" w:hAnsi="Abadi"/>
        </w:rPr>
        <w:t xml:space="preserve"> processing</w:t>
      </w:r>
    </w:p>
    <w:p w14:paraId="07CE433A" w14:textId="77777777" w:rsidR="009457F2" w:rsidRPr="00E465A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057BEC46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For UBA Customers: </w:t>
      </w:r>
    </w:p>
    <w:p w14:paraId="45103D43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UBA Mobile app integration </w:t>
      </w:r>
    </w:p>
    <w:p w14:paraId="10E5FC52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*919# USSD authorization </w:t>
      </w:r>
    </w:p>
    <w:p w14:paraId="75CBD8E9" w14:textId="1B0B05B0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UBA Transfer processing</w:t>
      </w:r>
    </w:p>
    <w:p w14:paraId="3ACB1939" w14:textId="77777777" w:rsidR="009457F2" w:rsidRPr="00E465A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5F96CDF2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For Zenith Bank Customers: </w:t>
      </w:r>
    </w:p>
    <w:p w14:paraId="1DC9E7DF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</w:t>
      </w:r>
      <w:proofErr w:type="spellStart"/>
      <w:r w:rsidRPr="00E465A2">
        <w:rPr>
          <w:rFonts w:ascii="Abadi" w:hAnsi="Abadi"/>
        </w:rPr>
        <w:t>ZenithDirect</w:t>
      </w:r>
      <w:proofErr w:type="spellEnd"/>
      <w:r w:rsidRPr="00E465A2">
        <w:rPr>
          <w:rFonts w:ascii="Abadi" w:hAnsi="Abadi"/>
        </w:rPr>
        <w:t xml:space="preserve"> app integration </w:t>
      </w:r>
    </w:p>
    <w:p w14:paraId="21F53499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*966# USSD authorization </w:t>
      </w:r>
    </w:p>
    <w:p w14:paraId="284D51D7" w14:textId="65D11A92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</w:t>
      </w:r>
      <w:proofErr w:type="spellStart"/>
      <w:r w:rsidRPr="00E465A2">
        <w:rPr>
          <w:rFonts w:ascii="Abadi" w:hAnsi="Abadi"/>
        </w:rPr>
        <w:t>EazyMoney</w:t>
      </w:r>
      <w:proofErr w:type="spellEnd"/>
      <w:r w:rsidRPr="00E465A2">
        <w:rPr>
          <w:rFonts w:ascii="Abadi" w:hAnsi="Abadi"/>
        </w:rPr>
        <w:t xml:space="preserve"> processing</w:t>
      </w:r>
    </w:p>
    <w:p w14:paraId="40AA8146" w14:textId="77777777" w:rsidR="009457F2" w:rsidRPr="00E465A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4DE32065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For Other Banks: </w:t>
      </w:r>
    </w:p>
    <w:p w14:paraId="53798A20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Bank-specific mobile app integration </w:t>
      </w:r>
    </w:p>
    <w:p w14:paraId="39496DDD" w14:textId="1D5EA8AC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Bank-specific USSD code authorization</w:t>
      </w:r>
    </w:p>
    <w:p w14:paraId="51087912" w14:textId="4612D57F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Bank-specific payment platform processing</w:t>
      </w:r>
    </w:p>
    <w:p w14:paraId="078ACA41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62960E51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4BAEE010" w14:textId="77777777" w:rsidR="009457F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4D1993CF" w14:textId="31B018A9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lastRenderedPageBreak/>
        <w:t>G.2 Islamic Banking Compliance (</w:t>
      </w:r>
      <w:proofErr w:type="spellStart"/>
      <w:r w:rsidRPr="00E465A2">
        <w:rPr>
          <w:rFonts w:ascii="Abadi" w:hAnsi="Abadi"/>
        </w:rPr>
        <w:t>Jaiz</w:t>
      </w:r>
      <w:proofErr w:type="spellEnd"/>
      <w:r w:rsidRPr="00E465A2">
        <w:rPr>
          <w:rFonts w:ascii="Abadi" w:hAnsi="Abadi"/>
        </w:rPr>
        <w:t xml:space="preserve"> Bank, TAJ Bank)</w:t>
      </w:r>
    </w:p>
    <w:p w14:paraId="69485818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5C2D4A87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Sharia-compliant transaction processing </w:t>
      </w:r>
    </w:p>
    <w:p w14:paraId="647E8C38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Islamic banking principles adherence </w:t>
      </w:r>
    </w:p>
    <w:p w14:paraId="65BC6072" w14:textId="77777777" w:rsidR="009457F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Halal investment and payment methods </w:t>
      </w:r>
    </w:p>
    <w:p w14:paraId="17688024" w14:textId="65D63501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Religious advisory board compliance</w:t>
      </w:r>
    </w:p>
    <w:p w14:paraId="59C04719" w14:textId="77777777" w:rsidR="009457F2" w:rsidRPr="00E465A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1F089C61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SECTION H: REMITA INTEGRATION TERMS</w:t>
      </w:r>
    </w:p>
    <w:p w14:paraId="2863EAAA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1C2E42CB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H.1 Payment Platform Authorization</w:t>
      </w:r>
    </w:p>
    <w:p w14:paraId="35C520B7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6684E472" w14:textId="77777777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I authorize </w:t>
      </w:r>
      <w:proofErr w:type="spellStart"/>
      <w:r w:rsidRPr="00E465A2">
        <w:rPr>
          <w:rFonts w:ascii="Abadi" w:hAnsi="Abadi"/>
        </w:rPr>
        <w:t>Remita</w:t>
      </w:r>
      <w:proofErr w:type="spellEnd"/>
      <w:r w:rsidRPr="00E465A2">
        <w:rPr>
          <w:rFonts w:ascii="Abadi" w:hAnsi="Abadi"/>
        </w:rPr>
        <w:t xml:space="preserve"> Payment Services Limited to:</w:t>
      </w:r>
    </w:p>
    <w:p w14:paraId="59BEEA04" w14:textId="77777777" w:rsidR="009457F2" w:rsidRPr="00E465A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133CCCB2" w14:textId="6E9BF9B2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Process Payments: Handle all loan repayment </w:t>
      </w:r>
      <w:r w:rsidR="009457F2" w:rsidRPr="00E465A2">
        <w:rPr>
          <w:rFonts w:ascii="Abadi" w:hAnsi="Abadi"/>
        </w:rPr>
        <w:t>transactions.</w:t>
      </w:r>
    </w:p>
    <w:p w14:paraId="1E8595FE" w14:textId="49C3239A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Bank Integration: Connect with my bank's payment </w:t>
      </w:r>
      <w:r w:rsidR="009457F2" w:rsidRPr="00E465A2">
        <w:rPr>
          <w:rFonts w:ascii="Abadi" w:hAnsi="Abadi"/>
        </w:rPr>
        <w:t>systems.</w:t>
      </w:r>
    </w:p>
    <w:p w14:paraId="05D7F623" w14:textId="20D8B68F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Real-time Processing: Execute immediate payment </w:t>
      </w:r>
      <w:r w:rsidR="009457F2" w:rsidRPr="00E465A2">
        <w:rPr>
          <w:rFonts w:ascii="Abadi" w:hAnsi="Abadi"/>
        </w:rPr>
        <w:t>confirmations.</w:t>
      </w:r>
    </w:p>
    <w:p w14:paraId="490A4D6B" w14:textId="7542DBB6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Multi-Channel Access: Use various payment channels as </w:t>
      </w:r>
      <w:r w:rsidR="009457F2" w:rsidRPr="00E465A2">
        <w:rPr>
          <w:rFonts w:ascii="Abadi" w:hAnsi="Abadi"/>
        </w:rPr>
        <w:t>needed.</w:t>
      </w:r>
    </w:p>
    <w:p w14:paraId="2B48DE42" w14:textId="77777777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Automated Reconciliation: Match payments with loan accounts automatically</w:t>
      </w:r>
    </w:p>
    <w:p w14:paraId="43BBEE70" w14:textId="77777777" w:rsidR="009457F2" w:rsidRPr="00E465A2" w:rsidRDefault="009457F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25836265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H.2 </w:t>
      </w:r>
      <w:proofErr w:type="spellStart"/>
      <w:r w:rsidRPr="00E465A2">
        <w:rPr>
          <w:rFonts w:ascii="Abadi" w:hAnsi="Abadi"/>
        </w:rPr>
        <w:t>Remita</w:t>
      </w:r>
      <w:proofErr w:type="spellEnd"/>
      <w:r w:rsidRPr="00E465A2">
        <w:rPr>
          <w:rFonts w:ascii="Abadi" w:hAnsi="Abadi"/>
        </w:rPr>
        <w:t xml:space="preserve"> Service Features</w:t>
      </w:r>
    </w:p>
    <w:p w14:paraId="3C627D0E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7D6A98BA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24/7 Payment Processing: Round-the-clock transaction capability </w:t>
      </w:r>
    </w:p>
    <w:p w14:paraId="1E994693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Instant Notifications: SMS and email payment confirmations </w:t>
      </w:r>
    </w:p>
    <w:p w14:paraId="0831889F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Payment History: Online access to all transaction records </w:t>
      </w:r>
    </w:p>
    <w:p w14:paraId="59E4DD86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Failed Payment Recovery: Automatic retry for failed transactions </w:t>
      </w:r>
    </w:p>
    <w:p w14:paraId="29645D0D" w14:textId="6F52E33F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Multi-Currency Support: Naira and foreign currency processing (if applicable)</w:t>
      </w:r>
    </w:p>
    <w:p w14:paraId="494E2F17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0A5282D5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H.3 Bank-Grade Security</w:t>
      </w:r>
    </w:p>
    <w:p w14:paraId="1A71E752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33F90BDA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256-bit SSL Encryption: Bank-level security for all transactions </w:t>
      </w:r>
    </w:p>
    <w:p w14:paraId="1E121287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PCI DSS Compliance: International payment security standards </w:t>
      </w:r>
    </w:p>
    <w:p w14:paraId="3ECDAAFC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Two-Factor Authentication: Enhanced security for payment processing </w:t>
      </w:r>
    </w:p>
    <w:p w14:paraId="798484C2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Fraud Detection: Advanced monitoring for suspicious activities </w:t>
      </w:r>
    </w:p>
    <w:p w14:paraId="1EC3E246" w14:textId="7325503F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Data Protection: NDPC compliant data handling and storage</w:t>
      </w:r>
    </w:p>
    <w:p w14:paraId="2EE47665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5BCC54B8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SECTION I: UNIVERSAL TERMS AND CONDITIONS</w:t>
      </w:r>
    </w:p>
    <w:p w14:paraId="48DB0703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15A8D4B6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I.1 Cross-Bank Deduction Terms</w:t>
      </w:r>
    </w:p>
    <w:p w14:paraId="08F4FCB3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398F0371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Processing Time: 24-48 hours for inter-bank transactions</w:t>
      </w:r>
    </w:p>
    <w:p w14:paraId="3E83EA88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Failed Deduction Fee: </w:t>
      </w:r>
      <w:r w:rsidRPr="00E465A2">
        <w:rPr>
          <w:rFonts w:ascii="Arial" w:hAnsi="Arial" w:cs="Arial"/>
        </w:rPr>
        <w:t>₦</w:t>
      </w:r>
      <w:r w:rsidRPr="00E465A2">
        <w:rPr>
          <w:rFonts w:ascii="Abadi" w:hAnsi="Abadi"/>
        </w:rPr>
        <w:t>500 per failed attempt (regardless of bank)</w:t>
      </w:r>
    </w:p>
    <w:p w14:paraId="65C92D22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Bank Charges: Customer responsible for bank-specific charges</w:t>
      </w:r>
    </w:p>
    <w:p w14:paraId="71D5675C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Currency: All transactions in Nigerian Naira (</w:t>
      </w:r>
      <w:r w:rsidRPr="00E465A2">
        <w:rPr>
          <w:rFonts w:ascii="Arial" w:hAnsi="Arial" w:cs="Arial"/>
        </w:rPr>
        <w:t>₦</w:t>
      </w:r>
      <w:r w:rsidRPr="00E465A2">
        <w:rPr>
          <w:rFonts w:ascii="Abadi" w:hAnsi="Abadi"/>
        </w:rPr>
        <w:t>)</w:t>
      </w:r>
    </w:p>
    <w:p w14:paraId="22EB37D9" w14:textId="77777777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Business Days: Monday-Friday processing (excluding public holidays)</w:t>
      </w:r>
    </w:p>
    <w:p w14:paraId="1EC5AC86" w14:textId="77777777" w:rsidR="0089698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452E326A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34CA4A63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lastRenderedPageBreak/>
        <w:t>I.2 Bank Change Procedures</w:t>
      </w:r>
    </w:p>
    <w:p w14:paraId="4F94878A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10208F3B" w14:textId="56D3F06B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Account Switch: 30 days written notice for bank </w:t>
      </w:r>
      <w:r w:rsidR="00896982" w:rsidRPr="00E465A2">
        <w:rPr>
          <w:rFonts w:ascii="Abadi" w:hAnsi="Abadi"/>
        </w:rPr>
        <w:t>changes.</w:t>
      </w:r>
    </w:p>
    <w:p w14:paraId="4C237298" w14:textId="7F692C14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New Authorization: Fresh form required for different </w:t>
      </w:r>
      <w:r w:rsidR="00896982" w:rsidRPr="00E465A2">
        <w:rPr>
          <w:rFonts w:ascii="Abadi" w:hAnsi="Abadi"/>
        </w:rPr>
        <w:t>banks.</w:t>
      </w:r>
    </w:p>
    <w:p w14:paraId="06F018D9" w14:textId="48EB5C5F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Transition Period: 7 days overlap to ensure seamless </w:t>
      </w:r>
      <w:r w:rsidR="00896982" w:rsidRPr="00E465A2">
        <w:rPr>
          <w:rFonts w:ascii="Abadi" w:hAnsi="Abadi"/>
        </w:rPr>
        <w:t>processing.</w:t>
      </w:r>
    </w:p>
    <w:p w14:paraId="43F5F853" w14:textId="77777777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Verification: New account verification before activation</w:t>
      </w:r>
    </w:p>
    <w:p w14:paraId="1F0C7DF8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4E446A88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I.3 Dispute Resolution (All Banks)</w:t>
      </w:r>
    </w:p>
    <w:p w14:paraId="31B7D034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73BB2AD6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Reporting Timeline: 48 hours for incorrect deductions</w:t>
      </w:r>
    </w:p>
    <w:p w14:paraId="6E674CAD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Investigation Period: 5 business days maximum</w:t>
      </w:r>
    </w:p>
    <w:p w14:paraId="0BF56949" w14:textId="1E37718E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Bank Coordination: REAL liaises with all relevant </w:t>
      </w:r>
      <w:r w:rsidR="00896982" w:rsidRPr="00E465A2">
        <w:rPr>
          <w:rFonts w:ascii="Abadi" w:hAnsi="Abadi"/>
        </w:rPr>
        <w:t>banks.</w:t>
      </w:r>
    </w:p>
    <w:p w14:paraId="60D4C04D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Regulatory Escalation: CBN and NDIC involvement if necessary</w:t>
      </w:r>
    </w:p>
    <w:p w14:paraId="5CE23F4F" w14:textId="77777777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Compensation: Full refund for verified incorrect deductions</w:t>
      </w:r>
    </w:p>
    <w:p w14:paraId="7A8C893D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6EA3A4C5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SECTION J: SUPPORTING DOCUMENTS (UNIVERSAL)</w:t>
      </w:r>
    </w:p>
    <w:p w14:paraId="16F50910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51696914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Required for All Banks:</w:t>
      </w:r>
    </w:p>
    <w:p w14:paraId="53F0FBEE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Valid Government ID: National ID, Driver's License, or International Passport</w:t>
      </w:r>
    </w:p>
    <w:p w14:paraId="5EFDC73B" w14:textId="7C79D6A1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Bank Statement: Last 3 months (from your selected bank)</w:t>
      </w:r>
    </w:p>
    <w:p w14:paraId="48D1003E" w14:textId="692BC6DC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Bank Verification Number (BVN): Printout or verification slip</w:t>
      </w:r>
    </w:p>
    <w:p w14:paraId="15033440" w14:textId="4F78E72C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Salary Certificate: Current employer confirmation</w:t>
      </w:r>
    </w:p>
    <w:p w14:paraId="36F83A0A" w14:textId="6C49697C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Payslip: Last 2 months from current employer</w:t>
      </w:r>
    </w:p>
    <w:p w14:paraId="6BD773B6" w14:textId="5760A678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Utility Bill: Address verification (NEPA, Water, or Telecoms)</w:t>
      </w:r>
    </w:p>
    <w:p w14:paraId="437F0467" w14:textId="31DF1D24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Passport Photograph: 2 recent passport-sized photos</w:t>
      </w:r>
    </w:p>
    <w:p w14:paraId="7AD8C3D9" w14:textId="576DB5DC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Account Opening Package: Copy of bank account opening documents</w:t>
      </w:r>
    </w:p>
    <w:p w14:paraId="76AA53BC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69D952B3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Bank-Specific Documents: </w:t>
      </w:r>
    </w:p>
    <w:p w14:paraId="18D1E2BC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Debit Card: Copy of ATM/debit card (front only) </w:t>
      </w:r>
    </w:p>
    <w:p w14:paraId="1AEF9984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Mobile Banking Registration: Proof of mobile/internet banking setup </w:t>
      </w:r>
    </w:p>
    <w:p w14:paraId="7A1A93CD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Standing Order Form: Bank's internal direct debit form (if required) </w:t>
      </w:r>
    </w:p>
    <w:p w14:paraId="68DE5344" w14:textId="74E1161F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Signature Card: Bank signature verification document</w:t>
      </w:r>
    </w:p>
    <w:p w14:paraId="20C00CFA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342D4639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SECTION K: DECLARATIONS AND SIGNATURES</w:t>
      </w:r>
    </w:p>
    <w:p w14:paraId="47EBCF79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3C833BD6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K.1 Universal Bank Consent Declaration</w:t>
      </w:r>
    </w:p>
    <w:p w14:paraId="119B4348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0C70E006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I declare that:</w:t>
      </w:r>
    </w:p>
    <w:p w14:paraId="614F08DD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I am the legitimate account holder of the specified bank account(s)</w:t>
      </w:r>
    </w:p>
    <w:p w14:paraId="3013F974" w14:textId="3F040DAC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I have authority to authorize deductions from my </w:t>
      </w:r>
      <w:r w:rsidR="00896982" w:rsidRPr="00E465A2">
        <w:rPr>
          <w:rFonts w:ascii="Abadi" w:hAnsi="Abadi"/>
        </w:rPr>
        <w:t>account.</w:t>
      </w:r>
    </w:p>
    <w:p w14:paraId="09559197" w14:textId="5BE474F3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All banking information provided is accurate and </w:t>
      </w:r>
      <w:r w:rsidR="00896982" w:rsidRPr="00E465A2">
        <w:rPr>
          <w:rFonts w:ascii="Abadi" w:hAnsi="Abadi"/>
        </w:rPr>
        <w:t>current.</w:t>
      </w:r>
    </w:p>
    <w:p w14:paraId="32BEF50B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I understand this authorization works across all Nigerian banks via </w:t>
      </w:r>
      <w:proofErr w:type="spellStart"/>
      <w:proofErr w:type="gramStart"/>
      <w:r w:rsidRPr="00E465A2">
        <w:rPr>
          <w:rFonts w:ascii="Abadi" w:hAnsi="Abadi"/>
        </w:rPr>
        <w:t>Remita</w:t>
      </w:r>
      <w:proofErr w:type="spellEnd"/>
      <w:proofErr w:type="gramEnd"/>
    </w:p>
    <w:p w14:paraId="62CB80C2" w14:textId="7BFDF001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I consent to cross-bank payment processing and </w:t>
      </w:r>
      <w:r w:rsidR="00896982" w:rsidRPr="00E465A2">
        <w:rPr>
          <w:rFonts w:ascii="Abadi" w:hAnsi="Abadi"/>
        </w:rPr>
        <w:t>verification.</w:t>
      </w:r>
    </w:p>
    <w:p w14:paraId="3417838B" w14:textId="38EEC87A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I acknowledge potential bank charges for inter-bank </w:t>
      </w:r>
      <w:r w:rsidR="00896982" w:rsidRPr="00E465A2">
        <w:rPr>
          <w:rFonts w:ascii="Abadi" w:hAnsi="Abadi"/>
        </w:rPr>
        <w:t>transactions.</w:t>
      </w:r>
    </w:p>
    <w:p w14:paraId="051E4903" w14:textId="5626D8D9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I understand my rights and obligations under Nigerian banking </w:t>
      </w:r>
      <w:r w:rsidR="00896982" w:rsidRPr="00E465A2">
        <w:rPr>
          <w:rFonts w:ascii="Abadi" w:hAnsi="Abadi"/>
        </w:rPr>
        <w:t>laws.</w:t>
      </w:r>
    </w:p>
    <w:p w14:paraId="32845F86" w14:textId="77777777" w:rsidR="0089698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1F93A072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75E39F93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lastRenderedPageBreak/>
        <w:t>K.2 Regulatory Compliance Declaration</w:t>
      </w:r>
    </w:p>
    <w:p w14:paraId="386DC00A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0BFDBEDF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I confirm compliance with: </w:t>
      </w:r>
    </w:p>
    <w:p w14:paraId="5347F2EE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Central Bank of Nigeria (CBN) regulations </w:t>
      </w:r>
    </w:p>
    <w:p w14:paraId="656D205D" w14:textId="20901A26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Nigeria Deposit Insurance Corporation (NDIC) guidelines</w:t>
      </w:r>
    </w:p>
    <w:p w14:paraId="281C4AD4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Financial Intelligence Unit (NFIU) requirements </w:t>
      </w:r>
    </w:p>
    <w:p w14:paraId="2F4D9324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Nigeria Inter-Bank Settlement System (NIBSS) protocols </w:t>
      </w:r>
    </w:p>
    <w:p w14:paraId="267F7CBC" w14:textId="606F77A3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Economic and Financial Crimes Commission (EFCC) guidelines</w:t>
      </w:r>
    </w:p>
    <w:p w14:paraId="4569ECC4" w14:textId="77777777" w:rsidR="0089698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37DC4EF0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03E0EFD3" w14:textId="77777777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Applicant Signature: _________________________ Date: _____________</w:t>
      </w:r>
    </w:p>
    <w:p w14:paraId="05165A9D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675D159E" w14:textId="02373AA3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Full Name: _________________________________</w:t>
      </w:r>
    </w:p>
    <w:p w14:paraId="7A96E9C5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79132F6D" w14:textId="0A932B26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BVN: _________________________________</w:t>
      </w:r>
    </w:p>
    <w:p w14:paraId="334FA401" w14:textId="77777777" w:rsidR="0089698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4CF3B160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700F716A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K.3 Witness Declarations</w:t>
      </w:r>
    </w:p>
    <w:p w14:paraId="1B7EE36D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6DE78012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Witness 1:</w:t>
      </w:r>
    </w:p>
    <w:p w14:paraId="65292A92" w14:textId="3BE887EB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Name: _________________________________ Bank: _________________</w:t>
      </w:r>
    </w:p>
    <w:p w14:paraId="0903DB2F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 </w:t>
      </w:r>
    </w:p>
    <w:p w14:paraId="775322F0" w14:textId="62B30641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Signature: _________________________ Date: _____________</w:t>
      </w:r>
    </w:p>
    <w:p w14:paraId="33E12D3F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 </w:t>
      </w:r>
    </w:p>
    <w:p w14:paraId="4B7053B6" w14:textId="73FC5F4E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Phone: _________________ BVN: _________________</w:t>
      </w:r>
    </w:p>
    <w:p w14:paraId="4B910748" w14:textId="77777777" w:rsidR="0089698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2F485724" w14:textId="609191BE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Witness 2:</w:t>
      </w:r>
    </w:p>
    <w:p w14:paraId="13B18D92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 </w:t>
      </w:r>
    </w:p>
    <w:p w14:paraId="0543DABF" w14:textId="15D12628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Name: _________________________________ Bank: _________________</w:t>
      </w:r>
    </w:p>
    <w:p w14:paraId="5AFA66A7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 </w:t>
      </w:r>
    </w:p>
    <w:p w14:paraId="172B7CA0" w14:textId="1D90E6FE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Signature: _________________________ Date: _____________</w:t>
      </w:r>
    </w:p>
    <w:p w14:paraId="7FB6E41E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 </w:t>
      </w:r>
    </w:p>
    <w:p w14:paraId="7A58B22E" w14:textId="53410057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Phone: _________________ BVN: _________________</w:t>
      </w:r>
    </w:p>
    <w:p w14:paraId="6EE00478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37B8876C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K.4 REAL Representative Verification</w:t>
      </w:r>
    </w:p>
    <w:p w14:paraId="3D3005B0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76570767" w14:textId="77777777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Processed by: _________________________________</w:t>
      </w:r>
    </w:p>
    <w:p w14:paraId="7B54D920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03C3EBCA" w14:textId="011AA7A6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Employee ID: _________________________________</w:t>
      </w:r>
    </w:p>
    <w:p w14:paraId="31B2BB1F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 </w:t>
      </w:r>
    </w:p>
    <w:p w14:paraId="0E39511E" w14:textId="769E4B11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Signature: _________________________ Date: _____________</w:t>
      </w:r>
    </w:p>
    <w:p w14:paraId="05C6C2D9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 </w:t>
      </w:r>
    </w:p>
    <w:p w14:paraId="47E9B03C" w14:textId="30C16184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Designation: _________________________________</w:t>
      </w:r>
    </w:p>
    <w:p w14:paraId="3552100B" w14:textId="77777777" w:rsidR="0089698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79DA12CA" w14:textId="77777777" w:rsidR="0089698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7F7EC087" w14:textId="77777777" w:rsidR="0089698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5496C164" w14:textId="77777777" w:rsidR="0089698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4F07852D" w14:textId="77777777" w:rsidR="0089698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6B1ABA72" w14:textId="368608AC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lastRenderedPageBreak/>
        <w:t>SECTION L: OFFICE USE ONLY</w:t>
      </w:r>
    </w:p>
    <w:p w14:paraId="7B6FA0A5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0472D640" w14:textId="77777777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Application Reference: REAL/LOAN/UNI/2025/_______</w:t>
      </w:r>
    </w:p>
    <w:p w14:paraId="79B794C7" w14:textId="77777777" w:rsidR="0089698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449215EA" w14:textId="2FC37DA3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Processing Date: _____________</w:t>
      </w:r>
    </w:p>
    <w:p w14:paraId="585B8DD0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 </w:t>
      </w:r>
    </w:p>
    <w:p w14:paraId="335F827B" w14:textId="2338666E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Bank Verification Status: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Verified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Pending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</w:t>
      </w:r>
      <w:r w:rsidR="00896982" w:rsidRPr="00E465A2">
        <w:rPr>
          <w:rFonts w:ascii="Abadi" w:hAnsi="Abadi"/>
        </w:rPr>
        <w:t>Failed.</w:t>
      </w:r>
    </w:p>
    <w:p w14:paraId="20D8965C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721D85AB" w14:textId="300D0F48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proofErr w:type="spellStart"/>
      <w:r w:rsidRPr="00E465A2">
        <w:rPr>
          <w:rFonts w:ascii="Abadi" w:hAnsi="Abadi"/>
        </w:rPr>
        <w:t>Remita</w:t>
      </w:r>
      <w:proofErr w:type="spellEnd"/>
      <w:r w:rsidRPr="00E465A2">
        <w:rPr>
          <w:rFonts w:ascii="Abadi" w:hAnsi="Abadi"/>
        </w:rPr>
        <w:t xml:space="preserve"> Registration: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Complete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In Progress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Error</w:t>
      </w:r>
    </w:p>
    <w:p w14:paraId="7FABDBB7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 </w:t>
      </w:r>
    </w:p>
    <w:p w14:paraId="719DDAEB" w14:textId="332E4D8A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Multi-Bank Check: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Passed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Warning </w:t>
      </w: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</w:t>
      </w:r>
      <w:r w:rsidR="00896982" w:rsidRPr="00E465A2">
        <w:rPr>
          <w:rFonts w:ascii="Abadi" w:hAnsi="Abadi"/>
        </w:rPr>
        <w:t>Failed.</w:t>
      </w:r>
    </w:p>
    <w:p w14:paraId="7E84909F" w14:textId="77777777" w:rsidR="0089698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0718BC87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Bank Compatibility Confirmation: </w:t>
      </w:r>
    </w:p>
    <w:p w14:paraId="70EDE5A5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Primary bank </w:t>
      </w:r>
      <w:proofErr w:type="spellStart"/>
      <w:r w:rsidRPr="00E465A2">
        <w:rPr>
          <w:rFonts w:ascii="Abadi" w:hAnsi="Abadi"/>
        </w:rPr>
        <w:t>Remita</w:t>
      </w:r>
      <w:proofErr w:type="spellEnd"/>
      <w:r w:rsidRPr="00E465A2">
        <w:rPr>
          <w:rFonts w:ascii="Abadi" w:hAnsi="Abadi"/>
        </w:rPr>
        <w:t xml:space="preserve">-compatible </w:t>
      </w:r>
    </w:p>
    <w:p w14:paraId="354EA974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Alternative bank verified</w:t>
      </w:r>
      <w:r w:rsidR="00896982">
        <w:rPr>
          <w:rFonts w:ascii="Abadi" w:hAnsi="Abadi"/>
        </w:rPr>
        <w:t xml:space="preserve"> </w:t>
      </w:r>
    </w:p>
    <w:p w14:paraId="75245E1D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USSD codes confirmed </w:t>
      </w:r>
    </w:p>
    <w:p w14:paraId="05B0A0D0" w14:textId="25C79824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Segoe UI Symbol" w:hAnsi="Segoe UI Symbol" w:cs="Segoe UI Symbol"/>
        </w:rPr>
        <w:t>☐</w:t>
      </w:r>
      <w:r w:rsidRPr="00E465A2">
        <w:rPr>
          <w:rFonts w:ascii="Abadi" w:hAnsi="Abadi"/>
        </w:rPr>
        <w:t xml:space="preserve"> Mobile banking active</w:t>
      </w:r>
    </w:p>
    <w:p w14:paraId="768B80A6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6415FD76" w14:textId="77777777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Final Approval: Loan Officer: _________________________ Date: _____________</w:t>
      </w:r>
    </w:p>
    <w:p w14:paraId="2621E475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3AA99705" w14:textId="10DAC187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Operations Manager: _________________________ Date: _____________</w:t>
      </w:r>
    </w:p>
    <w:p w14:paraId="0871CD39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17137E06" w14:textId="333F05E6" w:rsidR="00E465A2" w:rsidRP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>CEO Approval: _________________________ Date: _____________</w:t>
      </w:r>
    </w:p>
    <w:p w14:paraId="006FC381" w14:textId="77777777" w:rsidR="0089698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76D40E0E" w14:textId="77777777" w:rsidR="0089698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CUSTOMER SUPPORT - ALL BANKS: </w:t>
      </w:r>
    </w:p>
    <w:p w14:paraId="7B892B55" w14:textId="77777777" w:rsidR="0089698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61D67289" w14:textId="22717CF8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pple Color Emoji" w:hAnsi="Apple Color Emoji" w:cs="Apple Color Emoji"/>
        </w:rPr>
        <w:t>📧</w:t>
      </w:r>
      <w:r w:rsidRPr="00E465A2">
        <w:rPr>
          <w:rFonts w:ascii="Abadi" w:hAnsi="Abadi"/>
        </w:rPr>
        <w:t xml:space="preserve"> loans@rea</w:t>
      </w:r>
      <w:r w:rsidR="00896982">
        <w:rPr>
          <w:rFonts w:ascii="Abadi" w:hAnsi="Abadi"/>
        </w:rPr>
        <w:t>llending</w:t>
      </w:r>
      <w:r w:rsidRPr="00E465A2">
        <w:rPr>
          <w:rFonts w:ascii="Abadi" w:hAnsi="Abadi"/>
        </w:rPr>
        <w:t xml:space="preserve">.ng | </w:t>
      </w:r>
      <w:r w:rsidRPr="00E465A2">
        <w:rPr>
          <w:rFonts w:ascii="Apple Color Emoji" w:hAnsi="Apple Color Emoji" w:cs="Apple Color Emoji"/>
        </w:rPr>
        <w:t>☎</w:t>
      </w:r>
      <w:r w:rsidRPr="00E465A2">
        <w:rPr>
          <w:rFonts w:ascii="Abadi" w:hAnsi="Abadi"/>
        </w:rPr>
        <w:t xml:space="preserve"> 09043420796</w:t>
      </w:r>
    </w:p>
    <w:p w14:paraId="1BCFDB7D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7AF4E11C" w14:textId="77777777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 </w:t>
      </w:r>
      <w:r w:rsidRPr="00E465A2">
        <w:rPr>
          <w:rFonts w:ascii="Apple Color Emoji" w:hAnsi="Apple Color Emoji" w:cs="Apple Color Emoji"/>
        </w:rPr>
        <w:t>💬</w:t>
      </w:r>
      <w:r w:rsidRPr="00E465A2">
        <w:rPr>
          <w:rFonts w:ascii="Abadi" w:hAnsi="Abadi"/>
        </w:rPr>
        <w:t xml:space="preserve"> WhatsApp: 09043420796</w:t>
      </w:r>
    </w:p>
    <w:p w14:paraId="503FDA18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1F6CEC3B" w14:textId="77777777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 </w:t>
      </w:r>
      <w:r w:rsidRPr="00E465A2">
        <w:rPr>
          <w:rFonts w:ascii="Apple Color Emoji" w:hAnsi="Apple Color Emoji" w:cs="Apple Color Emoji"/>
        </w:rPr>
        <w:t>🏢</w:t>
      </w:r>
      <w:r w:rsidRPr="00E465A2">
        <w:rPr>
          <w:rFonts w:ascii="Abadi" w:hAnsi="Abadi"/>
        </w:rPr>
        <w:t xml:space="preserve"> Business Centre, Oluwole Street, </w:t>
      </w:r>
      <w:proofErr w:type="spellStart"/>
      <w:r w:rsidRPr="00E465A2">
        <w:rPr>
          <w:rFonts w:ascii="Abadi" w:hAnsi="Abadi"/>
        </w:rPr>
        <w:t>Ejigbo</w:t>
      </w:r>
      <w:proofErr w:type="spellEnd"/>
      <w:r w:rsidRPr="00E465A2">
        <w:rPr>
          <w:rFonts w:ascii="Abadi" w:hAnsi="Abadi"/>
        </w:rPr>
        <w:t>, Lagos State, Nigeria</w:t>
      </w:r>
    </w:p>
    <w:p w14:paraId="2BF3C0F1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30AF4D0E" w14:textId="77777777" w:rsidR="00E465A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REMITA SUPPORT: </w:t>
      </w:r>
      <w:r w:rsidRPr="00E465A2">
        <w:rPr>
          <w:rFonts w:ascii="Apple Color Emoji" w:hAnsi="Apple Color Emoji" w:cs="Apple Color Emoji"/>
        </w:rPr>
        <w:t>📧</w:t>
      </w:r>
      <w:r w:rsidRPr="00E465A2">
        <w:rPr>
          <w:rFonts w:ascii="Abadi" w:hAnsi="Abadi"/>
        </w:rPr>
        <w:t xml:space="preserve"> customercare@remita.net | </w:t>
      </w:r>
      <w:r w:rsidRPr="00E465A2">
        <w:rPr>
          <w:rFonts w:ascii="Apple Color Emoji" w:hAnsi="Apple Color Emoji" w:cs="Apple Color Emoji"/>
        </w:rPr>
        <w:t>☎</w:t>
      </w:r>
      <w:r w:rsidRPr="00E465A2">
        <w:rPr>
          <w:rFonts w:ascii="Abadi" w:hAnsi="Abadi"/>
        </w:rPr>
        <w:t xml:space="preserve"> 0700-REMITA (736482)</w:t>
      </w:r>
    </w:p>
    <w:p w14:paraId="77FEE581" w14:textId="77777777" w:rsidR="0089698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04206608" w14:textId="77777777" w:rsidR="00896982" w:rsidRPr="00E465A2" w:rsidRDefault="00896982" w:rsidP="00E465A2">
      <w:pPr>
        <w:tabs>
          <w:tab w:val="left" w:pos="6540"/>
          <w:tab w:val="right" w:pos="9026"/>
        </w:tabs>
        <w:rPr>
          <w:rFonts w:ascii="Abadi" w:hAnsi="Abadi"/>
        </w:rPr>
      </w:pPr>
    </w:p>
    <w:p w14:paraId="25C86EF9" w14:textId="502BDFB6" w:rsidR="004A5208" w:rsidRPr="00424452" w:rsidRDefault="00E465A2" w:rsidP="00E465A2">
      <w:pPr>
        <w:tabs>
          <w:tab w:val="left" w:pos="6540"/>
          <w:tab w:val="right" w:pos="9026"/>
        </w:tabs>
        <w:rPr>
          <w:rFonts w:ascii="Abadi" w:hAnsi="Abadi"/>
        </w:rPr>
      </w:pPr>
      <w:r w:rsidRPr="00E465A2">
        <w:rPr>
          <w:rFonts w:ascii="Abadi" w:hAnsi="Abadi"/>
        </w:rPr>
        <w:t xml:space="preserve">"Universal Banking Solutions - </w:t>
      </w:r>
      <w:proofErr w:type="spellStart"/>
      <w:r w:rsidRPr="00E465A2">
        <w:rPr>
          <w:rFonts w:ascii="Abadi" w:hAnsi="Abadi"/>
        </w:rPr>
        <w:t>Alwayz</w:t>
      </w:r>
      <w:proofErr w:type="spellEnd"/>
      <w:r w:rsidRPr="00E465A2">
        <w:rPr>
          <w:rFonts w:ascii="Abadi" w:hAnsi="Abadi"/>
        </w:rPr>
        <w:t xml:space="preserve"> Positive Financial Services"</w:t>
      </w:r>
    </w:p>
    <w:sectPr w:rsidR="004A5208" w:rsidRPr="004244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1C0F" w14:textId="77777777" w:rsidR="00AF71D1" w:rsidRDefault="00AF71D1" w:rsidP="001407F7">
      <w:r>
        <w:separator/>
      </w:r>
    </w:p>
  </w:endnote>
  <w:endnote w:type="continuationSeparator" w:id="0">
    <w:p w14:paraId="2AB5B23E" w14:textId="77777777" w:rsidR="00AF71D1" w:rsidRDefault="00AF71D1" w:rsidP="0014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C0A7" w14:textId="77777777" w:rsidR="005F529E" w:rsidRDefault="005F52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FFD7" w14:textId="627E890B" w:rsidR="00560145" w:rsidRDefault="00560145" w:rsidP="00754641">
    <w:pPr>
      <w:pStyle w:val="Footer"/>
      <w:jc w:val="center"/>
      <w:rPr>
        <w:color w:val="002060"/>
        <w:sz w:val="18"/>
        <w:szCs w:val="18"/>
      </w:rPr>
    </w:pPr>
    <w:r>
      <w:rPr>
        <w:color w:val="002060"/>
        <w:sz w:val="18"/>
        <w:szCs w:val="18"/>
      </w:rPr>
      <w:t xml:space="preserve">Business Centre, 36, Oluwole Street, </w:t>
    </w:r>
    <w:proofErr w:type="spellStart"/>
    <w:r>
      <w:rPr>
        <w:color w:val="002060"/>
        <w:sz w:val="18"/>
        <w:szCs w:val="18"/>
      </w:rPr>
      <w:t>Ejigbo</w:t>
    </w:r>
    <w:proofErr w:type="spellEnd"/>
    <w:r>
      <w:rPr>
        <w:color w:val="002060"/>
        <w:sz w:val="18"/>
        <w:szCs w:val="18"/>
      </w:rPr>
      <w:t>, Lagos State, Nigeria</w:t>
    </w:r>
    <w:r w:rsidR="009A73CF">
      <w:rPr>
        <w:color w:val="002060"/>
        <w:sz w:val="18"/>
        <w:szCs w:val="18"/>
      </w:rPr>
      <w:t>. 232116</w:t>
    </w:r>
    <w:r>
      <w:rPr>
        <w:color w:val="002060"/>
        <w:sz w:val="18"/>
        <w:szCs w:val="18"/>
      </w:rPr>
      <w:t>.</w:t>
    </w:r>
  </w:p>
  <w:p w14:paraId="02F6A237" w14:textId="06454C1B" w:rsidR="00754641" w:rsidRPr="00E9755A" w:rsidRDefault="00754641" w:rsidP="00754641">
    <w:pPr>
      <w:pStyle w:val="Footer"/>
      <w:jc w:val="center"/>
      <w:rPr>
        <w:color w:val="002060"/>
        <w:sz w:val="18"/>
        <w:szCs w:val="18"/>
      </w:rPr>
    </w:pPr>
    <w:r w:rsidRPr="00E9755A">
      <w:rPr>
        <w:color w:val="002060"/>
        <w:sz w:val="18"/>
        <w:szCs w:val="18"/>
      </w:rPr>
      <w:t>Website</w:t>
    </w:r>
    <w:r w:rsidR="00560145">
      <w:rPr>
        <w:color w:val="002060"/>
        <w:sz w:val="18"/>
        <w:szCs w:val="18"/>
      </w:rPr>
      <w:t xml:space="preserve">: </w:t>
    </w:r>
    <w:hyperlink r:id="rId1" w:history="1">
      <w:r w:rsidR="00560145" w:rsidRPr="00A13297">
        <w:rPr>
          <w:rStyle w:val="Hyperlink"/>
          <w:sz w:val="18"/>
          <w:szCs w:val="18"/>
        </w:rPr>
        <w:t>www.realtdng.com</w:t>
      </w:r>
    </w:hyperlink>
    <w:r w:rsidR="00560145">
      <w:rPr>
        <w:color w:val="002060"/>
        <w:sz w:val="18"/>
        <w:szCs w:val="18"/>
      </w:rPr>
      <w:t xml:space="preserve"> </w:t>
    </w:r>
    <w:r w:rsidRPr="00E9755A">
      <w:rPr>
        <w:color w:val="002060"/>
        <w:sz w:val="18"/>
        <w:szCs w:val="18"/>
      </w:rPr>
      <w:t xml:space="preserve">email address: </w:t>
    </w:r>
    <w:hyperlink r:id="rId2" w:history="1">
      <w:r w:rsidR="00560145" w:rsidRPr="00A13297">
        <w:rPr>
          <w:rStyle w:val="Hyperlink"/>
          <w:sz w:val="18"/>
          <w:szCs w:val="18"/>
        </w:rPr>
        <w:t>admin@realtdng.com</w:t>
      </w:r>
    </w:hyperlink>
    <w:r w:rsidRPr="00E9755A">
      <w:rPr>
        <w:color w:val="002060"/>
        <w:sz w:val="18"/>
        <w:szCs w:val="18"/>
      </w:rPr>
      <w:t xml:space="preserve"> </w:t>
    </w:r>
  </w:p>
  <w:p w14:paraId="4AB9CCCE" w14:textId="571F0BCF" w:rsidR="00754641" w:rsidRPr="00E9755A" w:rsidRDefault="00754641" w:rsidP="00754641">
    <w:pPr>
      <w:pStyle w:val="Footer"/>
      <w:jc w:val="center"/>
      <w:rPr>
        <w:color w:val="002060"/>
        <w:sz w:val="18"/>
        <w:szCs w:val="18"/>
      </w:rPr>
    </w:pPr>
    <w:r w:rsidRPr="00E9755A">
      <w:rPr>
        <w:color w:val="002060"/>
        <w:sz w:val="18"/>
        <w:szCs w:val="18"/>
      </w:rPr>
      <w:t>Telephone number: 0</w:t>
    </w:r>
    <w:r w:rsidR="00560145">
      <w:rPr>
        <w:color w:val="002060"/>
        <w:sz w:val="18"/>
        <w:szCs w:val="18"/>
      </w:rPr>
      <w:t>9043420796</w:t>
    </w:r>
    <w:r w:rsidRPr="00E9755A">
      <w:rPr>
        <w:color w:val="00206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33C6" w14:textId="77777777" w:rsidR="005F529E" w:rsidRDefault="005F5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CBAC" w14:textId="77777777" w:rsidR="00AF71D1" w:rsidRDefault="00AF71D1" w:rsidP="001407F7">
      <w:r>
        <w:separator/>
      </w:r>
    </w:p>
  </w:footnote>
  <w:footnote w:type="continuationSeparator" w:id="0">
    <w:p w14:paraId="6112AEBF" w14:textId="77777777" w:rsidR="00AF71D1" w:rsidRDefault="00AF71D1" w:rsidP="0014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F10C" w14:textId="3DCACDB6" w:rsidR="00E9755A" w:rsidRDefault="00AF71D1">
    <w:pPr>
      <w:pStyle w:val="Header"/>
    </w:pPr>
    <w:r>
      <w:rPr>
        <w:noProof/>
      </w:rPr>
      <w:pict w14:anchorId="2842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50.75pt;height:522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AL -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04A5" w14:textId="24568E7D" w:rsidR="00E31515" w:rsidRPr="006C154A" w:rsidRDefault="00AF71D1" w:rsidP="00E31515">
    <w:pPr>
      <w:jc w:val="center"/>
      <w:rPr>
        <w:rFonts w:ascii="Abadi" w:hAnsi="Abadi"/>
        <w:b/>
        <w:bCs/>
        <w:color w:val="0432FF"/>
        <w:sz w:val="32"/>
        <w:szCs w:val="32"/>
      </w:rPr>
    </w:pPr>
    <w:r>
      <w:rPr>
        <w:rFonts w:ascii="Abadi" w:hAnsi="Abadi"/>
        <w:b/>
        <w:bCs/>
        <w:noProof/>
        <w:color w:val="0432FF"/>
        <w:sz w:val="32"/>
        <w:szCs w:val="32"/>
      </w:rPr>
      <w:pict w14:anchorId="27A51D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450.75pt;height:522.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AL - LOGO" gain="19661f" blacklevel="22938f"/>
          <w10:wrap anchorx="margin" anchory="margin"/>
        </v:shape>
      </w:pict>
    </w:r>
    <w:r w:rsidR="00D046BD">
      <w:rPr>
        <w:rFonts w:ascii="Abadi" w:hAnsi="Abadi"/>
        <w:b/>
        <w:bCs/>
        <w:color w:val="0432FF"/>
        <w:sz w:val="32"/>
        <w:szCs w:val="32"/>
      </w:rPr>
      <w:t xml:space="preserve">REAL </w:t>
    </w:r>
  </w:p>
  <w:p w14:paraId="686727C6" w14:textId="055B6DAB" w:rsidR="00E31515" w:rsidRPr="006C154A" w:rsidRDefault="00E31515" w:rsidP="00E31515">
    <w:pPr>
      <w:jc w:val="center"/>
      <w:rPr>
        <w:rFonts w:ascii="Abadi" w:hAnsi="Abadi"/>
        <w:b/>
        <w:bCs/>
        <w:color w:val="0432FF"/>
        <w:sz w:val="32"/>
        <w:szCs w:val="32"/>
      </w:rPr>
    </w:pPr>
    <w:r w:rsidRPr="006C154A">
      <w:rPr>
        <w:rFonts w:ascii="Abadi" w:hAnsi="Abadi"/>
        <w:b/>
        <w:bCs/>
        <w:color w:val="0432FF"/>
        <w:sz w:val="32"/>
        <w:szCs w:val="32"/>
      </w:rPr>
      <w:t>RECRUITMENT</w:t>
    </w:r>
    <w:r w:rsidR="00BA1BC6">
      <w:rPr>
        <w:rFonts w:ascii="Abadi" w:hAnsi="Abadi"/>
        <w:b/>
        <w:bCs/>
        <w:color w:val="0432FF"/>
        <w:sz w:val="32"/>
        <w:szCs w:val="32"/>
      </w:rPr>
      <w:t xml:space="preserve"> EMPLOYMENT </w:t>
    </w:r>
    <w:r w:rsidR="00BA1BC6" w:rsidRPr="006C154A">
      <w:rPr>
        <w:rFonts w:ascii="Abadi" w:hAnsi="Abadi"/>
        <w:b/>
        <w:bCs/>
        <w:color w:val="0432FF"/>
        <w:sz w:val="32"/>
        <w:szCs w:val="32"/>
      </w:rPr>
      <w:t>AGENCY</w:t>
    </w:r>
    <w:r w:rsidRPr="006C154A">
      <w:rPr>
        <w:rFonts w:ascii="Abadi" w:hAnsi="Abadi"/>
        <w:b/>
        <w:bCs/>
        <w:color w:val="0432FF"/>
        <w:sz w:val="32"/>
        <w:szCs w:val="32"/>
      </w:rPr>
      <w:t xml:space="preserve"> L</w:t>
    </w:r>
    <w:r w:rsidR="007D6F7F">
      <w:rPr>
        <w:rFonts w:ascii="Abadi" w:hAnsi="Abadi"/>
        <w:b/>
        <w:bCs/>
        <w:color w:val="0432FF"/>
        <w:sz w:val="32"/>
        <w:szCs w:val="32"/>
      </w:rPr>
      <w:t>TD</w:t>
    </w:r>
  </w:p>
  <w:p w14:paraId="586DBE1B" w14:textId="3FFB413D" w:rsidR="00E9755A" w:rsidRDefault="00E975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35C7" w14:textId="2D0FAAE6" w:rsidR="00E9755A" w:rsidRDefault="00AF71D1">
    <w:pPr>
      <w:pStyle w:val="Header"/>
    </w:pPr>
    <w:r>
      <w:rPr>
        <w:noProof/>
      </w:rPr>
      <w:pict w14:anchorId="4D1C0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50.75pt;height:522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AL -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086C"/>
    <w:multiLevelType w:val="multilevel"/>
    <w:tmpl w:val="A67A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43D01"/>
    <w:multiLevelType w:val="multilevel"/>
    <w:tmpl w:val="02DC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184376">
    <w:abstractNumId w:val="0"/>
  </w:num>
  <w:num w:numId="2" w16cid:durableId="1571117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attachedTemplate r:id="rId1"/>
  <w:documentProtection w:edit="readOnly"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BD"/>
    <w:rsid w:val="00014B07"/>
    <w:rsid w:val="000A4035"/>
    <w:rsid w:val="000C2D96"/>
    <w:rsid w:val="001407F7"/>
    <w:rsid w:val="001D4E7D"/>
    <w:rsid w:val="001E4669"/>
    <w:rsid w:val="0020372F"/>
    <w:rsid w:val="002164DC"/>
    <w:rsid w:val="00222F73"/>
    <w:rsid w:val="002C2F74"/>
    <w:rsid w:val="002C5674"/>
    <w:rsid w:val="00345DFC"/>
    <w:rsid w:val="003A2DE4"/>
    <w:rsid w:val="003E41D9"/>
    <w:rsid w:val="00424452"/>
    <w:rsid w:val="00425823"/>
    <w:rsid w:val="00490319"/>
    <w:rsid w:val="004A5208"/>
    <w:rsid w:val="004D1667"/>
    <w:rsid w:val="00560145"/>
    <w:rsid w:val="005F529E"/>
    <w:rsid w:val="005F5C1E"/>
    <w:rsid w:val="006C154A"/>
    <w:rsid w:val="006C2F14"/>
    <w:rsid w:val="006F03B4"/>
    <w:rsid w:val="006F20F0"/>
    <w:rsid w:val="00745422"/>
    <w:rsid w:val="00754641"/>
    <w:rsid w:val="007934FA"/>
    <w:rsid w:val="007B09A3"/>
    <w:rsid w:val="007D6F7F"/>
    <w:rsid w:val="00846AC2"/>
    <w:rsid w:val="00896982"/>
    <w:rsid w:val="009457F2"/>
    <w:rsid w:val="009A73CF"/>
    <w:rsid w:val="009E0AB6"/>
    <w:rsid w:val="00A403FC"/>
    <w:rsid w:val="00A71AB7"/>
    <w:rsid w:val="00A83588"/>
    <w:rsid w:val="00AF71D1"/>
    <w:rsid w:val="00B57069"/>
    <w:rsid w:val="00B927FB"/>
    <w:rsid w:val="00BA1BC6"/>
    <w:rsid w:val="00BC7EA4"/>
    <w:rsid w:val="00BD105E"/>
    <w:rsid w:val="00D046BD"/>
    <w:rsid w:val="00D854D3"/>
    <w:rsid w:val="00DD755A"/>
    <w:rsid w:val="00E13C40"/>
    <w:rsid w:val="00E21C63"/>
    <w:rsid w:val="00E31515"/>
    <w:rsid w:val="00E465A2"/>
    <w:rsid w:val="00E9755A"/>
    <w:rsid w:val="00F5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529D5"/>
  <w15:docId w15:val="{0CAAB388-E324-6D4E-8A59-6C338BA4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7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F7"/>
  </w:style>
  <w:style w:type="paragraph" w:styleId="Footer">
    <w:name w:val="footer"/>
    <w:basedOn w:val="Normal"/>
    <w:link w:val="FooterChar"/>
    <w:uiPriority w:val="99"/>
    <w:unhideWhenUsed/>
    <w:rsid w:val="001407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7F7"/>
  </w:style>
  <w:style w:type="character" w:styleId="Hyperlink">
    <w:name w:val="Hyperlink"/>
    <w:basedOn w:val="DefaultParagraphFont"/>
    <w:uiPriority w:val="99"/>
    <w:unhideWhenUsed/>
    <w:rsid w:val="00754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6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71A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60145"/>
    <w:rPr>
      <w:b/>
      <w:bCs/>
    </w:rPr>
  </w:style>
  <w:style w:type="character" w:customStyle="1" w:styleId="apple-converted-space">
    <w:name w:val="apple-converted-space"/>
    <w:basedOn w:val="DefaultParagraphFont"/>
    <w:rsid w:val="00560145"/>
  </w:style>
  <w:style w:type="character" w:styleId="FollowedHyperlink">
    <w:name w:val="FollowedHyperlink"/>
    <w:basedOn w:val="DefaultParagraphFont"/>
    <w:uiPriority w:val="99"/>
    <w:semiHidden/>
    <w:unhideWhenUsed/>
    <w:rsid w:val="00560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61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1942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04760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65286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6882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6270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45664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36465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398828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25036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279468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4961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9243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62239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18209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5831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95777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9140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3811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8106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4715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9975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3458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1315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59449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77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8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65205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2142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60007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3459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71769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18954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6597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2671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69682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19306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84211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199514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543280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5097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8637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03044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3375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0438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11202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12900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83517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83658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6568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60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79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5604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3040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5847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6661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83381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508350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23372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871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7841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96468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76470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8059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50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7626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132751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38248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6730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3557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0011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7909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42767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0903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25871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7768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realtdng.com" TargetMode="External"/><Relationship Id="rId1" Type="http://schemas.openxmlformats.org/officeDocument/2006/relationships/hyperlink" Target="http://www.realtd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bookair/Library/Group%20Containers/UBF8T346G9.Office/User%20Content.localized/Templates.localized/LETTER-HEAD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AA10C3-CC52-024B-ADD7-EF7E1952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LETTER-HEAD .dotx</Template>
  <TotalTime>10</TotalTime>
  <Pages>8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Olanrewaju Omooseti</cp:lastModifiedBy>
  <cp:revision>2</cp:revision>
  <cp:lastPrinted>2022-11-23T14:43:00Z</cp:lastPrinted>
  <dcterms:created xsi:type="dcterms:W3CDTF">2025-08-18T19:04:00Z</dcterms:created>
  <dcterms:modified xsi:type="dcterms:W3CDTF">2025-08-18T19:04:00Z</dcterms:modified>
</cp:coreProperties>
</file>